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29" w:rsidRPr="002C7F8D" w:rsidRDefault="00EC5629" w:rsidP="00A55D1B">
      <w:pPr>
        <w:spacing w:after="0" w:line="240" w:lineRule="auto"/>
        <w:jc w:val="right"/>
        <w:rPr>
          <w:rFonts w:ascii="Garamond" w:hAnsi="Garamond" w:cs="Garamond"/>
          <w:sz w:val="20"/>
          <w:szCs w:val="20"/>
        </w:rPr>
      </w:pPr>
      <w:r w:rsidRPr="002C7F8D">
        <w:rPr>
          <w:rFonts w:ascii="Garamond" w:hAnsi="Garamond" w:cs="Garamond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łą</w:t>
      </w:r>
      <w:r w:rsidRPr="002C7F8D">
        <w:rPr>
          <w:rFonts w:ascii="Garamond" w:hAnsi="Garamond" w:cs="Garamond"/>
          <w:sz w:val="20"/>
          <w:szCs w:val="20"/>
        </w:rPr>
        <w:t xml:space="preserve">cznik nr </w:t>
      </w:r>
      <w:r>
        <w:rPr>
          <w:rFonts w:ascii="Garamond" w:hAnsi="Garamond" w:cs="Garamond"/>
          <w:sz w:val="20"/>
          <w:szCs w:val="20"/>
        </w:rPr>
        <w:t>2</w:t>
      </w:r>
    </w:p>
    <w:p w:rsidR="00EC5629" w:rsidRPr="00950D57" w:rsidRDefault="00EC5629" w:rsidP="00A55D1B">
      <w:pPr>
        <w:spacing w:after="0" w:line="240" w:lineRule="auto"/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do </w:t>
      </w:r>
      <w:r w:rsidRPr="00950D57">
        <w:rPr>
          <w:rFonts w:ascii="Garamond" w:hAnsi="Garamond" w:cs="Garamond"/>
          <w:sz w:val="20"/>
          <w:szCs w:val="20"/>
        </w:rPr>
        <w:t>Regulamin</w:t>
      </w:r>
      <w:r>
        <w:rPr>
          <w:rFonts w:ascii="Garamond" w:hAnsi="Garamond" w:cs="Garamond"/>
          <w:sz w:val="20"/>
          <w:szCs w:val="20"/>
        </w:rPr>
        <w:t>u</w:t>
      </w:r>
      <w:r w:rsidRPr="00950D57">
        <w:rPr>
          <w:rFonts w:ascii="Garamond" w:hAnsi="Garamond" w:cs="Garamond"/>
          <w:sz w:val="20"/>
          <w:szCs w:val="20"/>
        </w:rPr>
        <w:t xml:space="preserve"> organizacji dy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950D57">
        <w:rPr>
          <w:rFonts w:ascii="Garamond" w:hAnsi="Garamond" w:cs="Garamond"/>
          <w:sz w:val="20"/>
          <w:szCs w:val="20"/>
        </w:rPr>
        <w:t xml:space="preserve">uru wakacyjnego </w:t>
      </w:r>
    </w:p>
    <w:p w:rsidR="00EC5629" w:rsidRDefault="00EC5629" w:rsidP="00A55D1B">
      <w:pPr>
        <w:spacing w:after="0" w:line="240" w:lineRule="auto"/>
        <w:jc w:val="right"/>
        <w:rPr>
          <w:rFonts w:ascii="Garamond" w:hAnsi="Garamond" w:cs="Garamond"/>
          <w:sz w:val="20"/>
          <w:szCs w:val="20"/>
        </w:rPr>
      </w:pPr>
      <w:r w:rsidRPr="00950D57">
        <w:rPr>
          <w:rFonts w:ascii="Garamond" w:hAnsi="Garamond" w:cs="Garamond"/>
          <w:sz w:val="20"/>
          <w:szCs w:val="20"/>
        </w:rPr>
        <w:t>dla publicznych przedszkoli i oddzia</w:t>
      </w:r>
      <w:r>
        <w:rPr>
          <w:rFonts w:ascii="Times New Roman" w:hAnsi="Times New Roman" w:cs="Times New Roman"/>
          <w:sz w:val="20"/>
          <w:szCs w:val="20"/>
        </w:rPr>
        <w:t>ł</w:t>
      </w:r>
      <w:r w:rsidRPr="00950D57">
        <w:rPr>
          <w:rFonts w:ascii="Garamond" w:eastAsia="Times New Roman" w:hAnsi="Garamond" w:cs="Garamond"/>
          <w:sz w:val="20"/>
          <w:szCs w:val="20"/>
        </w:rPr>
        <w:t>ó</w:t>
      </w:r>
      <w:r w:rsidRPr="00950D57">
        <w:rPr>
          <w:rFonts w:ascii="Garamond" w:hAnsi="Garamond" w:cs="Garamond"/>
          <w:sz w:val="20"/>
          <w:szCs w:val="20"/>
        </w:rPr>
        <w:t xml:space="preserve">w przedszkolnych </w:t>
      </w:r>
    </w:p>
    <w:p w:rsidR="00EC5629" w:rsidRPr="00155D02" w:rsidRDefault="00EC5629" w:rsidP="00A55D1B">
      <w:pPr>
        <w:spacing w:after="0" w:line="240" w:lineRule="auto"/>
        <w:jc w:val="right"/>
        <w:rPr>
          <w:rFonts w:ascii="Garamond" w:hAnsi="Garamond" w:cs="Garamond"/>
          <w:sz w:val="20"/>
          <w:szCs w:val="20"/>
        </w:rPr>
      </w:pPr>
      <w:r w:rsidRPr="00950D57">
        <w:rPr>
          <w:rFonts w:ascii="Garamond" w:hAnsi="Garamond" w:cs="Garamond"/>
          <w:sz w:val="20"/>
          <w:szCs w:val="20"/>
        </w:rPr>
        <w:t>przy szko</w:t>
      </w:r>
      <w:r>
        <w:rPr>
          <w:rFonts w:ascii="Times New Roman" w:hAnsi="Times New Roman" w:cs="Times New Roman"/>
          <w:sz w:val="20"/>
          <w:szCs w:val="20"/>
        </w:rPr>
        <w:t>ł</w:t>
      </w:r>
      <w:r w:rsidRPr="00950D57">
        <w:rPr>
          <w:rFonts w:ascii="Garamond" w:hAnsi="Garamond" w:cs="Garamond"/>
          <w:sz w:val="20"/>
          <w:szCs w:val="20"/>
        </w:rPr>
        <w:t xml:space="preserve">ach podstawowych </w:t>
      </w:r>
      <w:r w:rsidRPr="00155D02">
        <w:rPr>
          <w:rFonts w:ascii="Garamond" w:hAnsi="Garamond" w:cs="Garamond"/>
          <w:sz w:val="20"/>
          <w:szCs w:val="20"/>
        </w:rPr>
        <w:t>prowadzonych przez Gmin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155D02">
        <w:rPr>
          <w:rFonts w:ascii="Garamond" w:hAnsi="Garamond" w:cs="Garamond"/>
          <w:sz w:val="20"/>
          <w:szCs w:val="20"/>
        </w:rPr>
        <w:t xml:space="preserve"> Alwernia </w:t>
      </w:r>
    </w:p>
    <w:p w:rsidR="00EC5629" w:rsidRDefault="00EC5629" w:rsidP="00A55D1B">
      <w:pPr>
        <w:jc w:val="right"/>
        <w:rPr>
          <w:rFonts w:ascii="Garamond" w:hAnsi="Garamond" w:cs="Garamond"/>
          <w:sz w:val="20"/>
          <w:szCs w:val="20"/>
        </w:rPr>
      </w:pPr>
      <w:r w:rsidRPr="00155D02">
        <w:rPr>
          <w:rFonts w:ascii="Garamond" w:hAnsi="Garamond" w:cs="Garamond"/>
          <w:sz w:val="20"/>
          <w:szCs w:val="20"/>
        </w:rPr>
        <w:t>na rok szkolny 2024/2025</w:t>
      </w:r>
    </w:p>
    <w:p w:rsidR="00EC5629" w:rsidRDefault="00EC5629" w:rsidP="00A55D1B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DEKLARACJA</w:t>
      </w:r>
    </w:p>
    <w:p w:rsidR="00EC5629" w:rsidRPr="00815563" w:rsidRDefault="00EC5629" w:rsidP="00A55D1B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RODZICÓW/OPIEKUNÓW PRAWNYCH </w:t>
      </w:r>
      <w:r w:rsidRPr="00815563">
        <w:rPr>
          <w:b/>
          <w:bCs/>
          <w:sz w:val="24"/>
          <w:szCs w:val="24"/>
        </w:rPr>
        <w:t>W SPRAWIE KORZYSTANIA</w:t>
      </w:r>
      <w:r>
        <w:rPr>
          <w:b/>
          <w:bCs/>
          <w:sz w:val="24"/>
          <w:szCs w:val="24"/>
        </w:rPr>
        <w:br/>
      </w:r>
      <w:r w:rsidRPr="00815563">
        <w:rPr>
          <w:b/>
          <w:bCs/>
          <w:sz w:val="24"/>
          <w:szCs w:val="24"/>
          <w:u w:val="single"/>
        </w:rPr>
        <w:t xml:space="preserve"> Z DYŻURU WAKACYJNEGO</w:t>
      </w:r>
      <w:r w:rsidRPr="00815563">
        <w:rPr>
          <w:b/>
          <w:bCs/>
          <w:sz w:val="24"/>
          <w:szCs w:val="24"/>
        </w:rPr>
        <w:t xml:space="preserve"> </w:t>
      </w:r>
      <w:r w:rsidRPr="00AC5121">
        <w:rPr>
          <w:b/>
          <w:bCs/>
          <w:strike/>
          <w:sz w:val="24"/>
          <w:szCs w:val="24"/>
        </w:rPr>
        <w:t>W PRZEDSZKOLU</w:t>
      </w:r>
      <w:r>
        <w:rPr>
          <w:b/>
          <w:bCs/>
          <w:sz w:val="24"/>
          <w:szCs w:val="24"/>
        </w:rPr>
        <w:t xml:space="preserve">/ODDZIALE PRZEDSZKOLNYM*: </w:t>
      </w:r>
      <w:r>
        <w:rPr>
          <w:b/>
          <w:bCs/>
          <w:sz w:val="24"/>
          <w:szCs w:val="24"/>
        </w:rPr>
        <w:br/>
        <w:t>W BRODŁACH</w:t>
      </w:r>
    </w:p>
    <w:p w:rsidR="00EC5629" w:rsidRDefault="00EC5629" w:rsidP="00A55D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629" w:rsidRDefault="00EC5629" w:rsidP="00A55D1B">
      <w:pPr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Deklaruję, że moje dziecko ……………………..………………................................................</w:t>
      </w:r>
    </w:p>
    <w:p w:rsidR="00EC5629" w:rsidRDefault="00EC5629" w:rsidP="00A55D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 …..............................................................................................................................</w:t>
      </w:r>
    </w:p>
    <w:p w:rsidR="00EC5629" w:rsidRDefault="00EC5629" w:rsidP="00A55D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uczęszczające do przedszkola/oddziału przedszkolnego* 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PESEL: …............................</w:t>
      </w:r>
    </w:p>
    <w:p w:rsidR="00EC5629" w:rsidRDefault="00EC5629" w:rsidP="00A55D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60">
        <w:rPr>
          <w:rFonts w:ascii="Times New Roman" w:hAnsi="Times New Roman" w:cs="Times New Roman"/>
          <w:b/>
          <w:bCs/>
          <w:sz w:val="24"/>
          <w:szCs w:val="24"/>
        </w:rPr>
        <w:t>będzie korzystało z dyżuru wakacyjnego</w:t>
      </w:r>
    </w:p>
    <w:p w:rsidR="00EC5629" w:rsidRDefault="00EC5629" w:rsidP="00A55D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6C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przedszkolu/oddziale przedszkolnym*: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……………………………………………....….</w:t>
      </w:r>
    </w:p>
    <w:p w:rsidR="00EC5629" w:rsidRDefault="00EC5629" w:rsidP="00A55D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dnia …………………………do dnia ………………….......................................</w:t>
      </w:r>
    </w:p>
    <w:p w:rsidR="00EC5629" w:rsidRDefault="00EC5629" w:rsidP="00A55D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9D">
        <w:rPr>
          <w:rFonts w:ascii="Times New Roman" w:hAnsi="Times New Roman" w:cs="Times New Roman"/>
          <w:sz w:val="24"/>
          <w:szCs w:val="24"/>
        </w:rPr>
        <w:t xml:space="preserve">Informuję, iż dziecko posiada/nie posiada*  orzeczenie o potrzebie kształcenia specjalnego wydane ze względu na niepełnosprawność, orzeczenie o niepełnosprawności lub </w:t>
      </w:r>
      <w:r w:rsidRPr="00A9179D">
        <w:rPr>
          <w:rFonts w:ascii="Times New Roman" w:hAnsi="Times New Roman" w:cs="Times New Roman"/>
          <w:sz w:val="24"/>
          <w:szCs w:val="24"/>
        </w:rPr>
        <w:br/>
        <w:t xml:space="preserve">o stopniu niepełnosprawności lub orzeczenie równoważne w rozumieniu przepisów ustawy </w:t>
      </w:r>
      <w:r w:rsidRPr="00A9179D">
        <w:rPr>
          <w:rFonts w:ascii="Times New Roman" w:hAnsi="Times New Roman" w:cs="Times New Roman"/>
          <w:sz w:val="24"/>
          <w:szCs w:val="24"/>
        </w:rPr>
        <w:br/>
        <w:t xml:space="preserve">z dnia 27 sierpnia 1997 r. o rehabilitacji zawodowej i społecznej oraz zatrudnianiu </w:t>
      </w:r>
      <w:r w:rsidRPr="00A9179D">
        <w:rPr>
          <w:rFonts w:ascii="Times New Roman" w:hAnsi="Times New Roman" w:cs="Times New Roman"/>
          <w:sz w:val="24"/>
          <w:szCs w:val="24"/>
        </w:rPr>
        <w:br/>
        <w:t>osób niepełnosprawnych (Dz. U. z 2023 r. poz. 100 z późn. zm.) w zakresie: …………………………………………………………………………………………………...</w:t>
      </w:r>
    </w:p>
    <w:p w:rsidR="00EC5629" w:rsidRDefault="00EC5629" w:rsidP="00A55D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629" w:rsidRPr="00EB724E" w:rsidRDefault="00EC5629" w:rsidP="00A55D1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Dziecko będzie przebywało w przedszkolu</w:t>
      </w:r>
      <w:r>
        <w:rPr>
          <w:rFonts w:ascii="Times New Roman" w:hAnsi="Times New Roman" w:cs="Times New Roman"/>
          <w:b/>
          <w:bCs/>
          <w:sz w:val="24"/>
          <w:szCs w:val="24"/>
        </w:rPr>
        <w:t>/oddziale przedszkolnym*</w:t>
      </w:r>
      <w:r w:rsidRPr="00EC7463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EB724E">
        <w:rPr>
          <w:rFonts w:ascii="Times New Roman" w:hAnsi="Times New Roman" w:cs="Times New Roman"/>
          <w:b/>
          <w:bCs/>
          <w:sz w:val="24"/>
          <w:szCs w:val="24"/>
        </w:rPr>
        <w:t>godzinach: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…………..</w:t>
      </w:r>
      <w:r w:rsidRPr="00EB724E">
        <w:rPr>
          <w:rFonts w:ascii="Times New Roman" w:hAnsi="Times New Roman" w:cs="Times New Roman"/>
          <w:b/>
          <w:bCs/>
          <w:sz w:val="24"/>
          <w:szCs w:val="24"/>
        </w:rPr>
        <w:t xml:space="preserve">……….…… 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629" w:rsidRPr="00EC7463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Zobowiązuję się przyprowadzać i odbierać dziecko w godzinach określonych w niniejszej deklaracji.</w:t>
      </w:r>
    </w:p>
    <w:p w:rsidR="00EC5629" w:rsidRDefault="00EC5629" w:rsidP="00A55D1B">
      <w:pPr>
        <w:pStyle w:val="Standard"/>
        <w:spacing w:line="360" w:lineRule="auto"/>
        <w:jc w:val="both"/>
      </w:pPr>
    </w:p>
    <w:p w:rsidR="00EC5629" w:rsidRDefault="00EC5629" w:rsidP="00A55D1B">
      <w:pPr>
        <w:pStyle w:val="Standard"/>
        <w:spacing w:line="360" w:lineRule="auto"/>
        <w:jc w:val="both"/>
      </w:pPr>
      <w:r w:rsidRPr="00EC7463">
        <w:rPr>
          <w:b/>
          <w:bCs/>
        </w:rPr>
        <w:t>Dziecko będzie korzystać z posiłków</w:t>
      </w:r>
      <w:r>
        <w:t xml:space="preserve"> [zaznaczyć w odpowiednim polu (polach) znak </w:t>
      </w:r>
      <w:r w:rsidRPr="004B0AF1">
        <w:rPr>
          <w:b/>
          <w:bCs/>
        </w:rPr>
        <w:t>X</w:t>
      </w:r>
      <w:r>
        <w:t>]</w:t>
      </w:r>
      <w:r w:rsidRPr="003E54C6">
        <w:t>:</w:t>
      </w:r>
    </w:p>
    <w:p w:rsidR="00EC5629" w:rsidRPr="003E54C6" w:rsidRDefault="00EC5629" w:rsidP="00A55D1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pict>
          <v:group id="Grupa 11" o:spid="_x0000_s1026" style="position:absolute;left:0;text-align:left;margin-left:0;margin-top:1.2pt;width:12.2pt;height:52.2pt;z-index:251658240" coordsize="1552,6632">
            <v:rect id="Prostokąt 2" o:spid="_x0000_s1027" style="position:absolute;left:73;width:1479;height:1365;visibility:visible;v-text-anchor:middle" filled="f" strokeweight="1pt"/>
            <v:rect id="Prostokąt 1" o:spid="_x0000_s1028" style="position:absolute;top:2706;width:1479;height:1365;visibility:visible;v-text-anchor:middle" filled="f" strokeweight="1pt"/>
            <v:rect id="Prostokąt 7" o:spid="_x0000_s1029" style="position:absolute;left:73;top:5266;width:1479;height:1366;visibility:visible;v-text-anchor:middle" filled="f" strokeweight="1pt"/>
          </v:group>
        </w:pict>
      </w:r>
      <w:r w:rsidRPr="009C756C">
        <w:rPr>
          <w:rFonts w:ascii="Times New Roman" w:hAnsi="Times New Roman" w:cs="Times New Roman"/>
          <w:sz w:val="24"/>
          <w:szCs w:val="24"/>
        </w:rPr>
        <w:t xml:space="preserve">śniadanie </w:t>
      </w:r>
    </w:p>
    <w:p w:rsidR="00EC5629" w:rsidRPr="003E54C6" w:rsidRDefault="00EC5629" w:rsidP="00A55D1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756C">
        <w:rPr>
          <w:rFonts w:ascii="Times New Roman" w:hAnsi="Times New Roman" w:cs="Times New Roman"/>
          <w:sz w:val="24"/>
          <w:szCs w:val="24"/>
        </w:rPr>
        <w:t>obiad</w:t>
      </w:r>
    </w:p>
    <w:p w:rsidR="00EC5629" w:rsidRPr="003E54C6" w:rsidRDefault="00EC5629" w:rsidP="00A55D1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756C">
        <w:rPr>
          <w:rFonts w:ascii="Times New Roman" w:hAnsi="Times New Roman" w:cs="Times New Roman"/>
          <w:sz w:val="24"/>
          <w:szCs w:val="24"/>
        </w:rPr>
        <w:t xml:space="preserve">podwieczorek  </w:t>
      </w:r>
    </w:p>
    <w:p w:rsidR="00EC5629" w:rsidRDefault="00EC5629" w:rsidP="00A55D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C5629" w:rsidRPr="00EC7463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Jestem świadomy(a), że:</w:t>
      </w:r>
    </w:p>
    <w:p w:rsidR="00EC5629" w:rsidRDefault="00EC5629" w:rsidP="00A55D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zadeklarowanych godzin pobytu dziecka w przedszkolu/oddziale przedszkolnym* oraz liczby posiłków jest możliwa od pierwszego dnia miesiąca, w którym dziecko rozpoczyna pobyt,  na wniosek Rodzica/Opiekuna Prawnego,</w:t>
      </w:r>
    </w:p>
    <w:p w:rsidR="00EC5629" w:rsidRPr="00FF7FDA" w:rsidRDefault="00EC5629" w:rsidP="00A55D1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6C">
        <w:rPr>
          <w:rFonts w:ascii="Times New Roman" w:hAnsi="Times New Roman" w:cs="Times New Roman"/>
          <w:b/>
          <w:bCs/>
          <w:sz w:val="24"/>
          <w:szCs w:val="24"/>
        </w:rPr>
        <w:t>nieobecność dziecka</w:t>
      </w:r>
      <w:r>
        <w:rPr>
          <w:rFonts w:ascii="Times New Roman" w:hAnsi="Times New Roman" w:cs="Times New Roman"/>
          <w:sz w:val="24"/>
          <w:szCs w:val="24"/>
        </w:rPr>
        <w:t xml:space="preserve"> w przedszkolu/oddziale przedszkolnym* należy zgłosić telefonicznie (na nr </w:t>
      </w:r>
      <w:r w:rsidRPr="00FF7FDA">
        <w:rPr>
          <w:rFonts w:ascii="Times New Roman" w:hAnsi="Times New Roman" w:cs="Times New Roman"/>
          <w:sz w:val="24"/>
          <w:szCs w:val="24"/>
        </w:rPr>
        <w:t>……………………..)</w:t>
      </w:r>
      <w:r>
        <w:rPr>
          <w:rFonts w:ascii="Times New Roman" w:hAnsi="Times New Roman" w:cs="Times New Roman"/>
          <w:sz w:val="24"/>
          <w:szCs w:val="24"/>
        </w:rPr>
        <w:t xml:space="preserve"> lub osobiście </w:t>
      </w:r>
      <w:r w:rsidRPr="001436CC">
        <w:rPr>
          <w:rFonts w:ascii="Times New Roman" w:hAnsi="Times New Roman" w:cs="Times New Roman"/>
          <w:b/>
          <w:bCs/>
          <w:sz w:val="24"/>
          <w:szCs w:val="24"/>
          <w:u w:val="single"/>
        </w:rPr>
        <w:t>do godziny 8:00</w:t>
      </w:r>
      <w:r w:rsidRPr="009C756C">
        <w:rPr>
          <w:rFonts w:ascii="Times New Roman" w:hAnsi="Times New Roman" w:cs="Times New Roman"/>
          <w:b/>
          <w:bCs/>
          <w:sz w:val="24"/>
          <w:szCs w:val="24"/>
        </w:rPr>
        <w:t xml:space="preserve"> w dniu nieobecności dziecka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Upoważniam do odbierania mojego dziecka</w:t>
      </w:r>
      <w:r>
        <w:rPr>
          <w:rFonts w:ascii="Times New Roman" w:hAnsi="Times New Roman" w:cs="Times New Roman"/>
          <w:sz w:val="24"/>
          <w:szCs w:val="24"/>
        </w:rPr>
        <w:t xml:space="preserve"> z przedszkola/oddziału przedszkolnego* następujące osoby: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 ...................................................................    nr dowodu osobistego 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2. ....................................................................   nr dowodu osobistego 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3. ....................................................................   nr dowodu osobistego 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4. ....................................................................    nr dowodu osobistego 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5. ....................................................................    nr dowodu osobistego ......................................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629" w:rsidRPr="00EC7463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Numery telefonu do szybkiego kontaktu: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mama…......................................................................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tata ….........................................................................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inne…...........................................................................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…...................................................................................</w:t>
      </w:r>
    </w:p>
    <w:p w:rsidR="00EC5629" w:rsidRDefault="00EC5629" w:rsidP="00A55D1B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EC5629" w:rsidRPr="00EC7463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463">
        <w:rPr>
          <w:rFonts w:ascii="Times New Roman" w:hAnsi="Times New Roman" w:cs="Times New Roman"/>
          <w:b/>
          <w:bCs/>
          <w:sz w:val="24"/>
          <w:szCs w:val="24"/>
        </w:rPr>
        <w:t>O wszelkich zmianach zaistniałych w trakcie okresu korzystania z przedszkola</w:t>
      </w:r>
      <w:r>
        <w:rPr>
          <w:rFonts w:ascii="Times New Roman" w:hAnsi="Times New Roman" w:cs="Times New Roman"/>
          <w:b/>
          <w:bCs/>
          <w:sz w:val="24"/>
          <w:szCs w:val="24"/>
        </w:rPr>
        <w:t>/oddziału przedszkolnego</w:t>
      </w:r>
      <w:r w:rsidRPr="00EC7463">
        <w:rPr>
          <w:rFonts w:ascii="Times New Roman" w:hAnsi="Times New Roman" w:cs="Times New Roman"/>
          <w:b/>
          <w:bCs/>
          <w:sz w:val="24"/>
          <w:szCs w:val="24"/>
        </w:rPr>
        <w:t xml:space="preserve"> mojego dziecka, zobowiązuję się poinformować dyrektora przedszkola</w:t>
      </w:r>
      <w:r>
        <w:rPr>
          <w:rFonts w:ascii="Times New Roman" w:hAnsi="Times New Roman" w:cs="Times New Roman"/>
          <w:b/>
          <w:bCs/>
          <w:sz w:val="24"/>
          <w:szCs w:val="24"/>
        </w:rPr>
        <w:t>/szkoły</w:t>
      </w:r>
      <w:r w:rsidRPr="00EC74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C5629" w:rsidRDefault="00EC5629" w:rsidP="00A55D1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EC5629" w:rsidRPr="00492F8D" w:rsidRDefault="00EC5629" w:rsidP="00A55D1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492F8D">
        <w:rPr>
          <w:rFonts w:ascii="Times New Roman" w:hAnsi="Times New Roman" w:cs="Times New Roman"/>
          <w:sz w:val="24"/>
          <w:szCs w:val="24"/>
        </w:rPr>
        <w:t>………………………………………                  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92F8D">
        <w:rPr>
          <w:rFonts w:ascii="Times New Roman" w:hAnsi="Times New Roman" w:cs="Times New Roman"/>
          <w:sz w:val="24"/>
          <w:szCs w:val="24"/>
        </w:rPr>
        <w:t>………………..</w:t>
      </w:r>
    </w:p>
    <w:p w:rsidR="00EC5629" w:rsidRPr="00492F8D" w:rsidRDefault="00EC5629" w:rsidP="00A55D1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92F8D">
        <w:rPr>
          <w:rFonts w:ascii="Times New Roman" w:hAnsi="Times New Roman" w:cs="Times New Roman"/>
          <w:sz w:val="20"/>
          <w:szCs w:val="20"/>
        </w:rPr>
        <w:t>(podpis dyrektora przedszkola/</w:t>
      </w:r>
      <w:r>
        <w:rPr>
          <w:rFonts w:ascii="Times New Roman" w:hAnsi="Times New Roman" w:cs="Times New Roman"/>
          <w:sz w:val="20"/>
          <w:szCs w:val="20"/>
        </w:rPr>
        <w:t>szkoły</w:t>
      </w:r>
      <w:r w:rsidRPr="00492F8D">
        <w:rPr>
          <w:rFonts w:ascii="Times New Roman" w:hAnsi="Times New Roman" w:cs="Times New Roman"/>
          <w:sz w:val="20"/>
          <w:szCs w:val="20"/>
        </w:rPr>
        <w:t xml:space="preserve">)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92F8D">
        <w:rPr>
          <w:rFonts w:ascii="Times New Roman" w:hAnsi="Times New Roman" w:cs="Times New Roman"/>
          <w:sz w:val="20"/>
          <w:szCs w:val="20"/>
        </w:rPr>
        <w:t>(podpis rodzica/opiekuna prawnego)</w:t>
      </w:r>
    </w:p>
    <w:p w:rsidR="00EC5629" w:rsidRDefault="00EC5629" w:rsidP="00A55D1B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EC5629" w:rsidRDefault="00EC5629" w:rsidP="00A55D1B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EC5629" w:rsidRDefault="00EC5629" w:rsidP="00A55D1B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92F8D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FC4F2D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:rsidR="00EC5629" w:rsidRDefault="00EC5629" w:rsidP="00A55D1B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C5629" w:rsidRDefault="00EC5629" w:rsidP="00A55D1B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C5629" w:rsidRPr="00FC4F2D" w:rsidRDefault="00EC5629" w:rsidP="00A55D1B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C5629" w:rsidRPr="004F028B" w:rsidRDefault="00EC5629" w:rsidP="004F028B">
      <w:r>
        <w:br w:type="page"/>
      </w:r>
      <w:bookmarkStart w:id="0" w:name="_GoBack"/>
      <w:bookmarkEnd w:id="0"/>
      <w:r w:rsidRPr="004F028B">
        <w:t xml:space="preserve">Klauzula informacyjna - rekrutacja </w:t>
      </w:r>
    </w:p>
    <w:p w:rsidR="00EC5629" w:rsidRPr="004F028B" w:rsidRDefault="00EC5629" w:rsidP="004F028B">
      <w:r w:rsidRPr="004F028B"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EC5629" w:rsidRPr="004F028B" w:rsidRDefault="00EC5629" w:rsidP="004F028B">
      <w:r w:rsidRPr="004F028B">
        <w:t xml:space="preserve"> 1) Administratorem danych osobowych jest:</w:t>
      </w:r>
      <w:r>
        <w:t xml:space="preserve">                                                                                           </w:t>
      </w:r>
      <w:r w:rsidRPr="004F028B">
        <w:t xml:space="preserve">Szkoła Podstawowa im. Henryka Sienkiewicza w Brodłach </w:t>
      </w:r>
      <w:r>
        <w:t xml:space="preserve">                                                                           </w:t>
      </w:r>
      <w:r w:rsidRPr="004F028B">
        <w:t xml:space="preserve">ul. Edukacyjna 1, 32-566 Alwernia, telefon: 12 283 13 75 </w:t>
      </w:r>
    </w:p>
    <w:p w:rsidR="00EC5629" w:rsidRPr="004F028B" w:rsidRDefault="00EC5629" w:rsidP="004F028B">
      <w:r w:rsidRPr="004F028B">
        <w:t xml:space="preserve">2) Administrator wyznaczył Inspektora Ochrony Danych (IOD) z którym można skontaktować się poprzez e-mail e.urbanik@ewartbhp.pl w każdej sprawie dotyczącej przetwarzania Pani/Pana danych osobowych oraz dziecka danych osobowych. </w:t>
      </w:r>
    </w:p>
    <w:p w:rsidR="00EC5629" w:rsidRPr="004F028B" w:rsidRDefault="00EC5629" w:rsidP="004F028B">
      <w:r w:rsidRPr="004F028B">
        <w:t>3) Dane osobowe przetwarzane będą w celu realizacji naboru, zgodnie z ustawą z dnia 14 grudnia 2016 r. Prawo oświatowe na podstawie art. 6 ust. 1 lit. a, c ogólnego rozporządzenia o ochronie danych osobowych z dnia 27 kwietnia 2016 r</w:t>
      </w:r>
    </w:p>
    <w:p w:rsidR="00EC5629" w:rsidRPr="004F028B" w:rsidRDefault="00EC5629" w:rsidP="004F028B">
      <w:r w:rsidRPr="004F028B">
        <w:t xml:space="preserve">4) Dane osobowe przechowywane będą w czasie zgodnym z przepisami w/w ustaw oraz aktów wykonawczych. </w:t>
      </w:r>
    </w:p>
    <w:p w:rsidR="00EC5629" w:rsidRPr="004F028B" w:rsidRDefault="00EC5629" w:rsidP="004F028B">
      <w:r w:rsidRPr="004F028B">
        <w:t xml:space="preserve">5) Pani/Pana oraz dziecka dane osobowe nie będą przekazywane do państwa trzeciego/organizacji międzynarodowej. </w:t>
      </w:r>
    </w:p>
    <w:p w:rsidR="00EC5629" w:rsidRPr="004F028B" w:rsidRDefault="00EC5629" w:rsidP="004F028B">
      <w:r w:rsidRPr="004F028B">
        <w:t>6) 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EC5629" w:rsidRPr="004F028B" w:rsidRDefault="00EC5629" w:rsidP="004F028B">
      <w:r w:rsidRPr="004F028B">
        <w:t xml:space="preserve"> 7) Przysługuje Pani/Panu prawo wniesienia skargi do Prezesa Urzędu Ochrony Danych Osobowych, gdy uzna Pan/Pani, iż przetwarzanie danych osobowych dotyczących Pana/Pani lub dziecka, narusza przepisy ogólnego rozporządzenia o ochronie danych osobowych z dnia 27 kwietnia 2016 r. </w:t>
      </w:r>
    </w:p>
    <w:p w:rsidR="00EC5629" w:rsidRPr="004F028B" w:rsidRDefault="00EC5629" w:rsidP="004F028B">
      <w:r w:rsidRPr="004F028B">
        <w:t>8) 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</w:t>
      </w:r>
    </w:p>
    <w:p w:rsidR="00EC5629" w:rsidRPr="004F028B" w:rsidRDefault="00EC5629" w:rsidP="004F028B">
      <w:r w:rsidRPr="004F028B">
        <w:t xml:space="preserve"> 9) Pani/Pana dane osobowe oraz dziecka nie będą podlegały procesowi zautomatyzowanego podejmowania decyzji oraz profilowaniu. </w:t>
      </w:r>
    </w:p>
    <w:p w:rsidR="00EC5629" w:rsidRPr="004F028B" w:rsidRDefault="00EC5629" w:rsidP="004F028B">
      <w:r w:rsidRPr="004F028B">
        <w:t>10) 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:rsidR="00EC5629" w:rsidRPr="004F028B" w:rsidRDefault="00EC5629" w:rsidP="004F028B">
      <w:r w:rsidRPr="004F028B">
        <w:t xml:space="preserve"> Wyrażam zgodę na przetwarzanie moich danych osobowych oraz mojego dziecka. Jednocześnie oświadczam, że zapoznałam/łem się z klauzulą informacyjną zamieszczoną powyżej. </w:t>
      </w:r>
    </w:p>
    <w:p w:rsidR="00EC5629" w:rsidRPr="004F028B" w:rsidRDefault="00EC5629" w:rsidP="004F028B">
      <w:r w:rsidRPr="004F028B">
        <w:t xml:space="preserve">………………………… </w:t>
      </w:r>
      <w:r>
        <w:t xml:space="preserve">         </w:t>
      </w:r>
      <w:r w:rsidRPr="004F028B">
        <w:t>………………………………………</w:t>
      </w:r>
      <w:r>
        <w:t xml:space="preserve">               </w:t>
      </w:r>
      <w:r w:rsidRPr="004F028B">
        <w:t xml:space="preserve"> …………………………………….. </w:t>
      </w:r>
    </w:p>
    <w:p w:rsidR="00EC5629" w:rsidRPr="004F028B" w:rsidRDefault="00EC5629" w:rsidP="004F028B">
      <w:r w:rsidRPr="004F028B">
        <w:t>Data</w:t>
      </w:r>
      <w:r>
        <w:t xml:space="preserve">                     </w:t>
      </w:r>
      <w:r w:rsidRPr="004F028B">
        <w:t xml:space="preserve"> podpis matki/opiekunki prawnej</w:t>
      </w:r>
      <w:r>
        <w:t xml:space="preserve">                   </w:t>
      </w:r>
      <w:r w:rsidRPr="004F028B">
        <w:t xml:space="preserve"> podpis ojca/opiekuna pra</w:t>
      </w:r>
      <w:r>
        <w:t>wnego</w:t>
      </w:r>
    </w:p>
    <w:sectPr w:rsidR="00EC5629" w:rsidRPr="004F028B" w:rsidSect="004F028B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7E0"/>
    <w:multiLevelType w:val="hybridMultilevel"/>
    <w:tmpl w:val="F780A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B31057"/>
    <w:multiLevelType w:val="multilevel"/>
    <w:tmpl w:val="2EE0BDD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8726C"/>
    <w:multiLevelType w:val="multilevel"/>
    <w:tmpl w:val="BED0E57E"/>
    <w:styleLink w:val="WWNum3"/>
    <w:lvl w:ilvl="0">
      <w:start w:val="1"/>
      <w:numFmt w:val="decimal"/>
      <w:lvlText w:val="%10)"/>
      <w:lvlJc w:val="left"/>
      <w:pPr>
        <w:ind w:left="108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6683E"/>
    <w:multiLevelType w:val="multilevel"/>
    <w:tmpl w:val="BA328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D1B"/>
    <w:rsid w:val="000F11F5"/>
    <w:rsid w:val="001436CC"/>
    <w:rsid w:val="00155D02"/>
    <w:rsid w:val="001F00A0"/>
    <w:rsid w:val="002217D5"/>
    <w:rsid w:val="00266A90"/>
    <w:rsid w:val="002C7F8D"/>
    <w:rsid w:val="0032791C"/>
    <w:rsid w:val="003E54C6"/>
    <w:rsid w:val="00492F8D"/>
    <w:rsid w:val="004B0AF1"/>
    <w:rsid w:val="004C4E0A"/>
    <w:rsid w:val="004F028B"/>
    <w:rsid w:val="00727A60"/>
    <w:rsid w:val="00815563"/>
    <w:rsid w:val="00883A6C"/>
    <w:rsid w:val="00950D57"/>
    <w:rsid w:val="009C756C"/>
    <w:rsid w:val="00A55D1B"/>
    <w:rsid w:val="00A9179D"/>
    <w:rsid w:val="00AC5121"/>
    <w:rsid w:val="00B006CB"/>
    <w:rsid w:val="00B82F8D"/>
    <w:rsid w:val="00D64720"/>
    <w:rsid w:val="00EB724E"/>
    <w:rsid w:val="00EC5629"/>
    <w:rsid w:val="00EC7463"/>
    <w:rsid w:val="00FC4F2D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55D1B"/>
    <w:pPr>
      <w:ind w:left="720"/>
    </w:pPr>
  </w:style>
  <w:style w:type="paragraph" w:customStyle="1" w:styleId="Standard">
    <w:name w:val="Standard"/>
    <w:uiPriority w:val="99"/>
    <w:rsid w:val="00A55D1B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2791C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F028B"/>
    <w:rPr>
      <w:rFonts w:ascii="Calibri" w:hAnsi="Calibri" w:cs="Calibri"/>
      <w:sz w:val="22"/>
      <w:szCs w:val="22"/>
      <w:lang w:val="pl-PL" w:eastAsia="en-US"/>
    </w:rPr>
  </w:style>
  <w:style w:type="numbering" w:customStyle="1" w:styleId="WWNum1">
    <w:name w:val="WWNum1"/>
    <w:rsid w:val="00751794"/>
    <w:pPr>
      <w:numPr>
        <w:numId w:val="1"/>
      </w:numPr>
    </w:pPr>
  </w:style>
  <w:style w:type="numbering" w:customStyle="1" w:styleId="WWNum3">
    <w:name w:val="WWNum3"/>
    <w:rsid w:val="0075179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954</Words>
  <Characters>5729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Radwan</dc:creator>
  <cp:keywords/>
  <dc:description/>
  <cp:lastModifiedBy>jpolski</cp:lastModifiedBy>
  <cp:revision>3</cp:revision>
  <dcterms:created xsi:type="dcterms:W3CDTF">2024-12-27T08:14:00Z</dcterms:created>
  <dcterms:modified xsi:type="dcterms:W3CDTF">2026-03-05T11:23:00Z</dcterms:modified>
</cp:coreProperties>
</file>